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28" w:rsidRPr="002475C8" w:rsidRDefault="00251328" w:rsidP="00A840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Выписка из </w:t>
      </w:r>
      <w:r w:rsidRPr="00E33C87">
        <w:rPr>
          <w:b/>
          <w:bCs/>
          <w:sz w:val="22"/>
          <w:szCs w:val="22"/>
        </w:rPr>
        <w:t>Протокол</w:t>
      </w:r>
      <w:r>
        <w:rPr>
          <w:b/>
          <w:bCs/>
          <w:sz w:val="22"/>
          <w:szCs w:val="22"/>
        </w:rPr>
        <w:t>а</w:t>
      </w:r>
      <w:r w:rsidRPr="00E33C87">
        <w:rPr>
          <w:b/>
          <w:bCs/>
          <w:sz w:val="22"/>
          <w:szCs w:val="22"/>
        </w:rPr>
        <w:t xml:space="preserve"> № </w:t>
      </w:r>
      <w:r w:rsidRPr="002475C8">
        <w:rPr>
          <w:b/>
          <w:bCs/>
          <w:sz w:val="22"/>
          <w:szCs w:val="22"/>
        </w:rPr>
        <w:t>7/2015</w:t>
      </w:r>
      <w:r>
        <w:rPr>
          <w:b/>
          <w:bCs/>
          <w:sz w:val="22"/>
          <w:szCs w:val="22"/>
        </w:rPr>
        <w:t xml:space="preserve"> от 22.06.2015</w:t>
      </w:r>
    </w:p>
    <w:p w:rsidR="00251328" w:rsidRPr="00E33C87" w:rsidRDefault="00251328" w:rsidP="00A8404A">
      <w:pPr>
        <w:jc w:val="center"/>
        <w:rPr>
          <w:b/>
          <w:bCs/>
          <w:sz w:val="22"/>
          <w:szCs w:val="22"/>
        </w:rPr>
      </w:pPr>
      <w:r w:rsidRPr="00E33C87">
        <w:rPr>
          <w:b/>
          <w:bCs/>
          <w:sz w:val="22"/>
          <w:szCs w:val="22"/>
        </w:rPr>
        <w:t>заседания Дисциплинарного комитета</w:t>
      </w:r>
    </w:p>
    <w:p w:rsidR="00251328" w:rsidRPr="00E33C87" w:rsidRDefault="00251328" w:rsidP="00A8404A">
      <w:pPr>
        <w:jc w:val="center"/>
        <w:rPr>
          <w:b/>
          <w:bCs/>
          <w:sz w:val="22"/>
          <w:szCs w:val="22"/>
        </w:rPr>
      </w:pPr>
      <w:r w:rsidRPr="00E33C87">
        <w:rPr>
          <w:b/>
          <w:bCs/>
          <w:sz w:val="22"/>
          <w:szCs w:val="22"/>
        </w:rPr>
        <w:t>Некоммерческого партнерства</w:t>
      </w:r>
    </w:p>
    <w:p w:rsidR="00251328" w:rsidRPr="00E33C87" w:rsidRDefault="00251328" w:rsidP="00A8404A">
      <w:pPr>
        <w:jc w:val="center"/>
        <w:rPr>
          <w:b/>
          <w:bCs/>
          <w:sz w:val="22"/>
          <w:szCs w:val="22"/>
        </w:rPr>
      </w:pPr>
      <w:r w:rsidRPr="00E33C87">
        <w:rPr>
          <w:b/>
          <w:bCs/>
          <w:sz w:val="22"/>
          <w:szCs w:val="22"/>
        </w:rPr>
        <w:t>«</w:t>
      </w:r>
      <w:r w:rsidRPr="002475C8">
        <w:rPr>
          <w:b/>
          <w:bCs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bCs/>
          <w:sz w:val="22"/>
          <w:szCs w:val="22"/>
        </w:rPr>
        <w:t>»</w:t>
      </w:r>
    </w:p>
    <w:p w:rsidR="00251328" w:rsidRPr="00E33C87" w:rsidRDefault="00251328" w:rsidP="00A8404A">
      <w:pPr>
        <w:jc w:val="center"/>
        <w:rPr>
          <w:b/>
          <w:bCs/>
          <w:sz w:val="22"/>
          <w:szCs w:val="22"/>
        </w:rPr>
      </w:pPr>
      <w:r w:rsidRPr="00E33C87">
        <w:rPr>
          <w:b/>
          <w:bCs/>
          <w:sz w:val="22"/>
          <w:szCs w:val="22"/>
        </w:rPr>
        <w:t>(далее – Партнерство)</w:t>
      </w:r>
    </w:p>
    <w:p w:rsidR="00251328" w:rsidRDefault="00251328" w:rsidP="00A8404A">
      <w:pPr>
        <w:jc w:val="both"/>
        <w:rPr>
          <w:sz w:val="22"/>
          <w:szCs w:val="22"/>
        </w:rPr>
      </w:pPr>
    </w:p>
    <w:p w:rsidR="00251328" w:rsidRPr="00E33C87" w:rsidRDefault="00251328" w:rsidP="00A8404A">
      <w:pPr>
        <w:jc w:val="both"/>
        <w:rPr>
          <w:sz w:val="22"/>
          <w:szCs w:val="22"/>
        </w:rPr>
      </w:pPr>
    </w:p>
    <w:p w:rsidR="00251328" w:rsidRPr="00016988" w:rsidRDefault="00251328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22 июня 2015 г.</w:t>
      </w:r>
    </w:p>
    <w:p w:rsidR="00251328" w:rsidRDefault="00251328" w:rsidP="00A8404A">
      <w:pPr>
        <w:jc w:val="both"/>
        <w:rPr>
          <w:sz w:val="22"/>
          <w:szCs w:val="22"/>
        </w:rPr>
      </w:pPr>
    </w:p>
    <w:p w:rsidR="00251328" w:rsidRDefault="00251328" w:rsidP="00A8404A">
      <w:pPr>
        <w:jc w:val="both"/>
        <w:rPr>
          <w:sz w:val="22"/>
          <w:szCs w:val="22"/>
        </w:rPr>
      </w:pPr>
    </w:p>
    <w:p w:rsidR="00251328" w:rsidRPr="00E33C87" w:rsidRDefault="00251328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51328" w:rsidRPr="00E33C87" w:rsidRDefault="00251328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>.</w:t>
      </w:r>
      <w:r w:rsidRPr="00E33C87">
        <w:rPr>
          <w:sz w:val="22"/>
          <w:szCs w:val="22"/>
        </w:rPr>
        <w:t xml:space="preserve"> Кворум, необходимый для принятия решений по вопросам, включенным в повестку дня заседания, имеется.</w:t>
      </w:r>
    </w:p>
    <w:p w:rsidR="00251328" w:rsidRDefault="00251328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251328" w:rsidRPr="00E33C87" w:rsidRDefault="00251328" w:rsidP="00A8404A">
      <w:pPr>
        <w:rPr>
          <w:sz w:val="22"/>
          <w:szCs w:val="22"/>
        </w:rPr>
      </w:pPr>
    </w:p>
    <w:p w:rsidR="00251328" w:rsidRPr="00E33C87" w:rsidRDefault="00251328" w:rsidP="00A8404A">
      <w:pPr>
        <w:rPr>
          <w:sz w:val="22"/>
          <w:szCs w:val="22"/>
        </w:rPr>
      </w:pPr>
    </w:p>
    <w:p w:rsidR="00251328" w:rsidRPr="00E33C87" w:rsidRDefault="00251328" w:rsidP="00A8404A">
      <w:pPr>
        <w:rPr>
          <w:b/>
          <w:bCs/>
          <w:sz w:val="22"/>
          <w:szCs w:val="22"/>
        </w:rPr>
      </w:pPr>
      <w:r w:rsidRPr="00E33C87">
        <w:rPr>
          <w:b/>
          <w:bCs/>
          <w:sz w:val="22"/>
          <w:szCs w:val="22"/>
        </w:rPr>
        <w:t>ПОВЕСТКА ДНЯ:</w:t>
      </w:r>
    </w:p>
    <w:p w:rsidR="00251328" w:rsidRPr="00031E6A" w:rsidRDefault="00251328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251328" w:rsidRPr="00DA16FF" w:rsidRDefault="00251328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Pr="0006318C">
        <w:rPr>
          <w:sz w:val="22"/>
          <w:szCs w:val="22"/>
        </w:rPr>
        <w:t xml:space="preserve"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>
        <w:rPr>
          <w:sz w:val="22"/>
          <w:szCs w:val="22"/>
        </w:rPr>
        <w:t xml:space="preserve">условий членства, </w:t>
      </w:r>
      <w:r w:rsidRPr="0006318C">
        <w:rPr>
          <w:sz w:val="22"/>
          <w:szCs w:val="22"/>
        </w:rPr>
        <w:t>требований стандарт</w:t>
      </w:r>
      <w:r>
        <w:rPr>
          <w:sz w:val="22"/>
          <w:szCs w:val="22"/>
        </w:rPr>
        <w:t>ов</w:t>
      </w:r>
      <w:r w:rsidRPr="0006318C">
        <w:rPr>
          <w:sz w:val="22"/>
          <w:szCs w:val="22"/>
        </w:rPr>
        <w:t xml:space="preserve"> и правил саморегулирования, выявленных в ходе проверок членов Партнерства, по представлению Контрольного комитета</w:t>
      </w:r>
      <w:r w:rsidRPr="00DA16FF">
        <w:rPr>
          <w:sz w:val="22"/>
          <w:szCs w:val="22"/>
        </w:rPr>
        <w:t xml:space="preserve">: </w:t>
      </w:r>
    </w:p>
    <w:p w:rsidR="00251328" w:rsidRPr="00DA16FF" w:rsidRDefault="00251328" w:rsidP="00031E6A">
      <w:pPr>
        <w:rPr>
          <w:sz w:val="22"/>
          <w:szCs w:val="22"/>
        </w:rPr>
      </w:pPr>
      <w:r w:rsidRPr="00DA16FF">
        <w:rPr>
          <w:sz w:val="22"/>
          <w:szCs w:val="22"/>
        </w:rPr>
        <w:t>2.1. АЛТАЙСКОЕ ОТКРЫТОЕ АКЦИОНЕРНОЕ ОБЩЕСТВО ПО ПРОЕКТИРОВАНИЮ ОБЪЕКТОВ ВОДОХОЗЯЙСТВЕННОГО И МЕЛИОРАТИВНОГО НАЗНАЧЕНИЯ (</w:t>
      </w:r>
      <w:r w:rsidRPr="00031E6A">
        <w:rPr>
          <w:sz w:val="22"/>
          <w:szCs w:val="22"/>
        </w:rPr>
        <w:t>ИНН</w:t>
      </w:r>
      <w:r w:rsidRPr="00DA16FF">
        <w:rPr>
          <w:sz w:val="22"/>
          <w:szCs w:val="22"/>
        </w:rPr>
        <w:t xml:space="preserve"> 2224000748, ОГРН 1022201511463) </w:t>
      </w:r>
    </w:p>
    <w:p w:rsidR="00251328" w:rsidRPr="00DA16FF" w:rsidRDefault="00251328" w:rsidP="00031E6A">
      <w:pPr>
        <w:rPr>
          <w:sz w:val="22"/>
          <w:szCs w:val="22"/>
        </w:rPr>
      </w:pPr>
      <w:r w:rsidRPr="00DA16FF">
        <w:rPr>
          <w:sz w:val="22"/>
          <w:szCs w:val="22"/>
        </w:rPr>
        <w:t>2.2. Общество с ограниченной ответственностью «ДРУЗА» (</w:t>
      </w:r>
      <w:r w:rsidRPr="00031E6A">
        <w:rPr>
          <w:sz w:val="22"/>
          <w:szCs w:val="22"/>
        </w:rPr>
        <w:t>ИНН</w:t>
      </w:r>
      <w:r w:rsidRPr="00DA16FF">
        <w:rPr>
          <w:sz w:val="22"/>
          <w:szCs w:val="22"/>
        </w:rPr>
        <w:t xml:space="preserve"> 3906288560, ОГРН 1133926006741) </w:t>
      </w:r>
    </w:p>
    <w:p w:rsidR="00251328" w:rsidRPr="00DA16FF" w:rsidRDefault="00251328" w:rsidP="00031E6A">
      <w:pPr>
        <w:rPr>
          <w:sz w:val="22"/>
          <w:szCs w:val="22"/>
        </w:rPr>
      </w:pPr>
      <w:r w:rsidRPr="00DA16FF">
        <w:rPr>
          <w:sz w:val="22"/>
          <w:szCs w:val="22"/>
        </w:rPr>
        <w:t>2.3. Общество с ограниченной ответственностью «Петроэнергострой» (</w:t>
      </w:r>
      <w:r w:rsidRPr="00031E6A">
        <w:rPr>
          <w:sz w:val="22"/>
          <w:szCs w:val="22"/>
        </w:rPr>
        <w:t>ИНН</w:t>
      </w:r>
      <w:r w:rsidRPr="00DA16FF">
        <w:rPr>
          <w:sz w:val="22"/>
          <w:szCs w:val="22"/>
        </w:rPr>
        <w:t xml:space="preserve"> 7810534853, ОГРН 1089848015333) </w:t>
      </w:r>
    </w:p>
    <w:p w:rsidR="00251328" w:rsidRPr="00DA16FF" w:rsidRDefault="00251328" w:rsidP="00031E6A">
      <w:pPr>
        <w:rPr>
          <w:sz w:val="22"/>
          <w:szCs w:val="22"/>
        </w:rPr>
      </w:pPr>
      <w:r w:rsidRPr="00DA16FF">
        <w:rPr>
          <w:sz w:val="22"/>
          <w:szCs w:val="22"/>
        </w:rPr>
        <w:t>2.4. Общество с ограниченной ответственностью «Мобайл Е1» (</w:t>
      </w:r>
      <w:r w:rsidRPr="00031E6A">
        <w:rPr>
          <w:sz w:val="22"/>
          <w:szCs w:val="22"/>
        </w:rPr>
        <w:t>ИНН</w:t>
      </w:r>
      <w:r w:rsidRPr="00DA16FF">
        <w:rPr>
          <w:sz w:val="22"/>
          <w:szCs w:val="22"/>
        </w:rPr>
        <w:t xml:space="preserve"> 5403194252, ОГРН 1075403004731) </w:t>
      </w:r>
    </w:p>
    <w:p w:rsidR="00251328" w:rsidRPr="00DA16FF" w:rsidRDefault="00251328" w:rsidP="00031E6A">
      <w:pPr>
        <w:rPr>
          <w:sz w:val="22"/>
          <w:szCs w:val="22"/>
        </w:rPr>
      </w:pPr>
      <w:r w:rsidRPr="00DA16FF">
        <w:rPr>
          <w:sz w:val="22"/>
          <w:szCs w:val="22"/>
        </w:rPr>
        <w:t>2.5. Общество с ограниченной ответственностью «Метрикс» (</w:t>
      </w:r>
      <w:r w:rsidRPr="00031E6A">
        <w:rPr>
          <w:sz w:val="22"/>
          <w:szCs w:val="22"/>
        </w:rPr>
        <w:t>ИНН</w:t>
      </w:r>
      <w:r w:rsidRPr="00DA16FF">
        <w:rPr>
          <w:sz w:val="22"/>
          <w:szCs w:val="22"/>
        </w:rPr>
        <w:t xml:space="preserve"> 7801467576, ОГРН 1089847166232) </w:t>
      </w:r>
    </w:p>
    <w:p w:rsidR="00251328" w:rsidRPr="00031E6A" w:rsidRDefault="00251328" w:rsidP="00031E6A">
      <w:pPr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r w:rsidRPr="00EF43D9">
        <w:rPr>
          <w:sz w:val="22"/>
          <w:szCs w:val="22"/>
        </w:rPr>
        <w:t>Контроль за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251328" w:rsidRPr="00DA16FF" w:rsidRDefault="00251328" w:rsidP="00031E6A">
      <w:pPr>
        <w:rPr>
          <w:sz w:val="22"/>
          <w:szCs w:val="22"/>
        </w:rPr>
      </w:pPr>
      <w:r w:rsidRPr="00DA16FF">
        <w:rPr>
          <w:sz w:val="22"/>
          <w:szCs w:val="22"/>
        </w:rPr>
        <w:t>3.1. Общество с ограниченной ответственностью «МИКАР» (</w:t>
      </w:r>
      <w:r w:rsidRPr="00031E6A">
        <w:rPr>
          <w:sz w:val="22"/>
          <w:szCs w:val="22"/>
        </w:rPr>
        <w:t>ИНН</w:t>
      </w:r>
      <w:r w:rsidRPr="00DA16FF">
        <w:rPr>
          <w:sz w:val="22"/>
          <w:szCs w:val="22"/>
        </w:rPr>
        <w:t xml:space="preserve"> 7204052063, ОГРН 1027200883027)</w:t>
      </w:r>
    </w:p>
    <w:p w:rsidR="00251328" w:rsidRPr="00031E6A" w:rsidRDefault="00251328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3.2.</w:t>
      </w:r>
      <w:r w:rsidRPr="00DA16FF">
        <w:rPr>
          <w:sz w:val="22"/>
          <w:szCs w:val="22"/>
        </w:rPr>
        <w:t xml:space="preserve"> Общество с ограниченной ответственностью «Енисей» (</w:t>
      </w:r>
      <w:r w:rsidRPr="00031E6A">
        <w:rPr>
          <w:sz w:val="22"/>
          <w:szCs w:val="22"/>
        </w:rPr>
        <w:t>ИНН</w:t>
      </w:r>
      <w:r w:rsidRPr="00DA16FF">
        <w:rPr>
          <w:sz w:val="22"/>
          <w:szCs w:val="22"/>
        </w:rPr>
        <w:t xml:space="preserve"> 5254022399, ОГРН 1025202195941)</w:t>
      </w:r>
    </w:p>
    <w:p w:rsidR="00251328" w:rsidRPr="00031E6A" w:rsidRDefault="00251328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3.3.</w:t>
      </w:r>
      <w:r w:rsidRPr="00DA16FF">
        <w:rPr>
          <w:sz w:val="22"/>
          <w:szCs w:val="22"/>
        </w:rPr>
        <w:t xml:space="preserve"> Общество с ограниченной ответственностью «ЭнергоПоиск» (</w:t>
      </w:r>
      <w:r w:rsidRPr="00031E6A">
        <w:rPr>
          <w:sz w:val="22"/>
          <w:szCs w:val="22"/>
        </w:rPr>
        <w:t>ИНН</w:t>
      </w:r>
      <w:r w:rsidRPr="00DA16FF">
        <w:rPr>
          <w:sz w:val="22"/>
          <w:szCs w:val="22"/>
        </w:rPr>
        <w:t xml:space="preserve"> 7810595084, ОГРН 1107847220304)</w:t>
      </w:r>
    </w:p>
    <w:p w:rsidR="00251328" w:rsidRPr="00031E6A" w:rsidRDefault="00251328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3.4.</w:t>
      </w:r>
      <w:r w:rsidRPr="00DA16FF">
        <w:rPr>
          <w:sz w:val="22"/>
          <w:szCs w:val="22"/>
        </w:rPr>
        <w:t xml:space="preserve"> Общество с ограниченной ответственностью Проектно Строительная Фирма «ТехСтройСвязь» (</w:t>
      </w:r>
      <w:r w:rsidRPr="00031E6A">
        <w:rPr>
          <w:sz w:val="22"/>
          <w:szCs w:val="22"/>
        </w:rPr>
        <w:t>ИНН</w:t>
      </w:r>
      <w:r w:rsidRPr="00DA16FF">
        <w:rPr>
          <w:sz w:val="22"/>
          <w:szCs w:val="22"/>
        </w:rPr>
        <w:t xml:space="preserve"> 5402530720, ОГРН 1105476066233)</w:t>
      </w:r>
    </w:p>
    <w:p w:rsidR="00251328" w:rsidRPr="00031E6A" w:rsidRDefault="00251328" w:rsidP="00031E6A">
      <w:pPr>
        <w:rPr>
          <w:sz w:val="22"/>
          <w:szCs w:val="22"/>
        </w:rPr>
      </w:pPr>
    </w:p>
    <w:p w:rsidR="00251328" w:rsidRPr="00031E6A" w:rsidRDefault="00251328" w:rsidP="00031E6A"/>
    <w:p w:rsidR="00251328" w:rsidRPr="00E33C87" w:rsidRDefault="00251328" w:rsidP="00D669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Приняли решение</w:t>
      </w:r>
      <w:r w:rsidRPr="002475C8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51328" w:rsidRPr="00E33C87" w:rsidRDefault="00251328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r w:rsidRPr="00BA0232">
        <w:rPr>
          <w:rFonts w:ascii="Times New Roman" w:hAnsi="Times New Roman" w:cs="Times New Roman"/>
          <w:sz w:val="22"/>
          <w:szCs w:val="22"/>
        </w:rPr>
        <w:t>Винокурову О. Е.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251328" w:rsidRPr="00E33C87" w:rsidRDefault="00251328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2D5179" w:rsidRDefault="00251328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1328" w:rsidRPr="00E33C87" w:rsidRDefault="00251328" w:rsidP="00CB187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D517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E33C8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  <w:u w:val="single"/>
        </w:rPr>
        <w:t>Приняли решени</w:t>
      </w:r>
      <w:r>
        <w:rPr>
          <w:rFonts w:ascii="Times New Roman" w:hAnsi="Times New Roman" w:cs="Times New Roman"/>
          <w:sz w:val="22"/>
          <w:szCs w:val="22"/>
          <w:u w:val="single"/>
          <w:lang w:val="en-US"/>
        </w:rPr>
        <w:t>e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251328" w:rsidRPr="00E33C87" w:rsidRDefault="00251328" w:rsidP="00CB187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DA16FF">
        <w:rPr>
          <w:rFonts w:ascii="Times New Roman" w:hAnsi="Times New Roman" w:cs="Times New Roman"/>
          <w:b/>
          <w:bCs/>
          <w:sz w:val="22"/>
          <w:szCs w:val="22"/>
        </w:rPr>
        <w:t xml:space="preserve">АЛТАЙСКИМ ОТКРЫТЫМ АКЦИОНЕРНЫМ ОБЩЕСТВОМ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bCs/>
          <w:sz w:val="22"/>
          <w:szCs w:val="22"/>
        </w:rPr>
        <w:t>ПО ПРОЕКТИРОВАНИЮ ОБЪЕКТОВ ВОДОХОЗЯЙСТВЕННОГО И МЕЛИОРАТИВНОГО НАЗНАЧЕНИЯ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2224000748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1022201511463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DA16FF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251328" w:rsidRPr="00FA638B" w:rsidRDefault="00251328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П-022-2224000748-10092010-268/3,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27 мая 2015 г.</w:t>
      </w:r>
    </w:p>
    <w:p w:rsidR="00251328" w:rsidRPr="00DA16FF" w:rsidRDefault="00251328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E33C87" w:rsidRDefault="00251328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bCs/>
          <w:sz w:val="22"/>
          <w:szCs w:val="22"/>
        </w:rPr>
        <w:t>Обществом с ограниченной ответственностью «ДРУЗА»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3906288560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1133926006741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DA16FF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251328" w:rsidRPr="00FA638B" w:rsidRDefault="00251328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П-039-3906288560-10042013-393/1,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08 мая 2015 г.</w:t>
      </w:r>
    </w:p>
    <w:p w:rsidR="00251328" w:rsidRPr="00DA16FF" w:rsidRDefault="00251328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E33C87" w:rsidRDefault="00251328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bCs/>
          <w:sz w:val="22"/>
          <w:szCs w:val="22"/>
        </w:rPr>
        <w:t>Обществом с ограниченной ответственностью «Петроэнергострой»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7810534853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1089848015333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DA16FF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251328" w:rsidRPr="00FA638B" w:rsidRDefault="00251328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13 мая 2015 г.</w:t>
      </w:r>
    </w:p>
    <w:p w:rsidR="00251328" w:rsidRPr="00DA16FF" w:rsidRDefault="00251328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E33C87" w:rsidRDefault="00251328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bCs/>
          <w:sz w:val="22"/>
          <w:szCs w:val="22"/>
        </w:rPr>
        <w:t>Обществом с ограниченной ответственностью «Мобайл Е1»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5403194252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1075403004731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DA16FF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251328" w:rsidRPr="00FA638B" w:rsidRDefault="00251328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П-054-5403194252-31052010-222/3,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21 мая 2015 г.</w:t>
      </w:r>
    </w:p>
    <w:p w:rsidR="00251328" w:rsidRPr="00DA16FF" w:rsidRDefault="00251328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E33C87" w:rsidRDefault="00251328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bCs/>
          <w:sz w:val="22"/>
          <w:szCs w:val="22"/>
        </w:rPr>
        <w:t>Обществом с ограниченной ответственностью «Метрикс»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7801467576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1089847166232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DA16FF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251328" w:rsidRPr="00FA638B" w:rsidRDefault="00251328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14 мая 2015 г.</w:t>
      </w:r>
    </w:p>
    <w:p w:rsidR="00251328" w:rsidRDefault="00251328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DA16FF" w:rsidRDefault="00251328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E33C87" w:rsidRDefault="00251328" w:rsidP="00CB187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B187A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E33C87">
        <w:rPr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Приняли решени</w:t>
      </w:r>
      <w:r>
        <w:rPr>
          <w:rFonts w:ascii="Times New Roman" w:hAnsi="Times New Roman" w:cs="Times New Roman"/>
          <w:sz w:val="22"/>
          <w:szCs w:val="22"/>
          <w:u w:val="single"/>
          <w:lang w:val="en-US"/>
        </w:rPr>
        <w:t>e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251328" w:rsidRPr="00E33C87" w:rsidRDefault="00251328" w:rsidP="00CB187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bCs/>
          <w:sz w:val="22"/>
          <w:szCs w:val="22"/>
        </w:rPr>
        <w:t>Обществом с ограниченной ответственностью «МИКАР»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7204052063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1027200883027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19 марта 2015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A16FF">
        <w:rPr>
          <w:rFonts w:ascii="Times New Roman" w:hAnsi="Times New Roman" w:cs="Times New Roman"/>
          <w:sz w:val="22"/>
          <w:szCs w:val="22"/>
        </w:rPr>
        <w:t xml:space="preserve"> условиям</w:t>
      </w:r>
      <w:r>
        <w:rPr>
          <w:rFonts w:ascii="Times New Roman" w:hAnsi="Times New Roman" w:cs="Times New Roman"/>
          <w:sz w:val="22"/>
          <w:szCs w:val="22"/>
        </w:rPr>
        <w:t xml:space="preserve">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251328" w:rsidRPr="00FA638B" w:rsidRDefault="00251328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П-072-7204052063-30042010-203/4, и</w:t>
      </w:r>
    </w:p>
    <w:p w:rsidR="00251328" w:rsidRPr="00FA638B" w:rsidRDefault="00251328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П-072-7204052063-30042010-203/4, в соответствии с пп. 3 п. 15 ст. 55.8 Градостроительного кодекса РФ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:rsidR="00251328" w:rsidRPr="00DD5E40" w:rsidRDefault="00251328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1328" w:rsidRPr="00E33C87" w:rsidRDefault="00251328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bCs/>
          <w:sz w:val="22"/>
          <w:szCs w:val="22"/>
        </w:rPr>
        <w:t>Обществом с ограниченной ответственностью «Енисей»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5254022399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1025202195941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16 марта 2015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A16FF">
        <w:rPr>
          <w:rFonts w:ascii="Times New Roman" w:hAnsi="Times New Roman" w:cs="Times New Roman"/>
          <w:sz w:val="22"/>
          <w:szCs w:val="22"/>
        </w:rPr>
        <w:t xml:space="preserve"> условиям</w:t>
      </w:r>
      <w:r>
        <w:rPr>
          <w:rFonts w:ascii="Times New Roman" w:hAnsi="Times New Roman" w:cs="Times New Roman"/>
          <w:sz w:val="22"/>
          <w:szCs w:val="22"/>
        </w:rPr>
        <w:t xml:space="preserve">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251328" w:rsidRPr="00FA638B" w:rsidRDefault="00251328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П-052-5254022399-28042010-202/3, и</w:t>
      </w:r>
    </w:p>
    <w:p w:rsidR="00251328" w:rsidRPr="00FA638B" w:rsidRDefault="00251328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П-052-5254022399-28042010-202/3, в соответствии с пп. 3 п. 15 ст. 55.8 Градостроительного кодекса РФ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:rsidR="00251328" w:rsidRPr="00DD5E40" w:rsidRDefault="00251328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1328" w:rsidRPr="00E33C87" w:rsidRDefault="00251328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bCs/>
          <w:sz w:val="22"/>
          <w:szCs w:val="22"/>
        </w:rPr>
        <w:t>Обществом с ограниченной ответственностью «ЭнергоПоиск»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7810595084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1107847220304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10 марта 2015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A16FF">
        <w:rPr>
          <w:rFonts w:ascii="Times New Roman" w:hAnsi="Times New Roman" w:cs="Times New Roman"/>
          <w:sz w:val="22"/>
          <w:szCs w:val="22"/>
        </w:rPr>
        <w:t xml:space="preserve"> условиям</w:t>
      </w:r>
      <w:r>
        <w:rPr>
          <w:rFonts w:ascii="Times New Roman" w:hAnsi="Times New Roman" w:cs="Times New Roman"/>
          <w:sz w:val="22"/>
          <w:szCs w:val="22"/>
        </w:rPr>
        <w:t xml:space="preserve">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251328" w:rsidRPr="00FA638B" w:rsidRDefault="00251328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П-098-7810595084-18032011-314/2, и</w:t>
      </w:r>
    </w:p>
    <w:p w:rsidR="00251328" w:rsidRPr="00FA638B" w:rsidRDefault="00251328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П-098-7810595084-18032011-314/2, в соответствии с пп. 3 п. 15 ст. 55.8 Градостроительного кодекса РФ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:rsidR="00251328" w:rsidRPr="00DD5E40" w:rsidRDefault="00251328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1328" w:rsidRPr="00E33C87" w:rsidRDefault="00251328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bCs/>
          <w:sz w:val="22"/>
          <w:szCs w:val="22"/>
        </w:rPr>
        <w:t>Обществом с ограниченной ответственностью Проектно Строительная Фирма «ТехСтройСвязь»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5402530720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1105476066233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10 марта 2015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A16FF">
        <w:rPr>
          <w:rFonts w:ascii="Times New Roman" w:hAnsi="Times New Roman" w:cs="Times New Roman"/>
          <w:sz w:val="22"/>
          <w:szCs w:val="22"/>
        </w:rPr>
        <w:t xml:space="preserve"> условиям</w:t>
      </w:r>
      <w:r>
        <w:rPr>
          <w:rFonts w:ascii="Times New Roman" w:hAnsi="Times New Roman" w:cs="Times New Roman"/>
          <w:sz w:val="22"/>
          <w:szCs w:val="22"/>
        </w:rPr>
        <w:t xml:space="preserve">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251328" w:rsidRPr="00FA638B" w:rsidRDefault="00251328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П-054-5402530720-16032011-313/2, и</w:t>
      </w:r>
    </w:p>
    <w:p w:rsidR="00251328" w:rsidRPr="00FA638B" w:rsidRDefault="00251328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П-054-5402530720-16032011-313/2, в соответствии с пп. 3 п. 15 ст. 55.8 Градостроительного кодекса РФ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:rsidR="00251328" w:rsidRDefault="00251328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2475C8" w:rsidRDefault="00251328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2475C8" w:rsidRDefault="00251328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E33C87" w:rsidRDefault="00251328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r w:rsidRPr="00BA0232">
        <w:rPr>
          <w:rFonts w:ascii="Times New Roman" w:hAnsi="Times New Roman" w:cs="Times New Roman"/>
          <w:sz w:val="22"/>
          <w:szCs w:val="22"/>
        </w:rPr>
        <w:t>Молодан Вадим Витальевич</w:t>
      </w:r>
    </w:p>
    <w:p w:rsidR="00251328" w:rsidRPr="00E33C87" w:rsidRDefault="00251328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E33C87" w:rsidRDefault="00251328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E33C87" w:rsidRDefault="00251328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1328" w:rsidRPr="00E33C87" w:rsidRDefault="00251328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r w:rsidRPr="00BA0232">
        <w:rPr>
          <w:rFonts w:ascii="Times New Roman" w:hAnsi="Times New Roman" w:cs="Times New Roman"/>
          <w:sz w:val="22"/>
          <w:szCs w:val="22"/>
        </w:rPr>
        <w:t>Винокурова Ольга Евгеньевна</w:t>
      </w:r>
    </w:p>
    <w:sectPr w:rsidR="00251328" w:rsidRPr="00E33C87" w:rsidSect="00A8404A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328" w:rsidRDefault="00251328">
      <w:r>
        <w:separator/>
      </w:r>
    </w:p>
  </w:endnote>
  <w:endnote w:type="continuationSeparator" w:id="0">
    <w:p w:rsidR="00251328" w:rsidRDefault="00251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28" w:rsidRDefault="00251328" w:rsidP="00A8404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51328" w:rsidRDefault="00251328" w:rsidP="00A8404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328" w:rsidRDefault="00251328">
      <w:r>
        <w:separator/>
      </w:r>
    </w:p>
  </w:footnote>
  <w:footnote w:type="continuationSeparator" w:id="0">
    <w:p w:rsidR="00251328" w:rsidRDefault="00251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04A"/>
    <w:rsid w:val="00000937"/>
    <w:rsid w:val="00005032"/>
    <w:rsid w:val="00007889"/>
    <w:rsid w:val="00015776"/>
    <w:rsid w:val="00016988"/>
    <w:rsid w:val="00017C73"/>
    <w:rsid w:val="0002045A"/>
    <w:rsid w:val="00025119"/>
    <w:rsid w:val="000272C6"/>
    <w:rsid w:val="00031E6A"/>
    <w:rsid w:val="00032C6B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91201"/>
    <w:rsid w:val="00092C76"/>
    <w:rsid w:val="000A252E"/>
    <w:rsid w:val="001001A0"/>
    <w:rsid w:val="00101C24"/>
    <w:rsid w:val="0010688D"/>
    <w:rsid w:val="00111997"/>
    <w:rsid w:val="00115FF9"/>
    <w:rsid w:val="001362E0"/>
    <w:rsid w:val="001429A2"/>
    <w:rsid w:val="0014367C"/>
    <w:rsid w:val="00146185"/>
    <w:rsid w:val="00155A10"/>
    <w:rsid w:val="0015603A"/>
    <w:rsid w:val="00160D51"/>
    <w:rsid w:val="00173955"/>
    <w:rsid w:val="00177C00"/>
    <w:rsid w:val="001811AB"/>
    <w:rsid w:val="00190430"/>
    <w:rsid w:val="0019315F"/>
    <w:rsid w:val="001A1204"/>
    <w:rsid w:val="001A2BEC"/>
    <w:rsid w:val="001B7E32"/>
    <w:rsid w:val="001D013D"/>
    <w:rsid w:val="001E21A3"/>
    <w:rsid w:val="001E2432"/>
    <w:rsid w:val="001E2D4E"/>
    <w:rsid w:val="001F0F01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32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488F"/>
    <w:rsid w:val="002D5179"/>
    <w:rsid w:val="002D662B"/>
    <w:rsid w:val="002E031F"/>
    <w:rsid w:val="002E2A29"/>
    <w:rsid w:val="002E74EA"/>
    <w:rsid w:val="00302201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63262"/>
    <w:rsid w:val="00384B73"/>
    <w:rsid w:val="00390BD6"/>
    <w:rsid w:val="00397CA8"/>
    <w:rsid w:val="003D17CF"/>
    <w:rsid w:val="003D5D61"/>
    <w:rsid w:val="003E1FF8"/>
    <w:rsid w:val="003F68C5"/>
    <w:rsid w:val="003F78FB"/>
    <w:rsid w:val="00415C43"/>
    <w:rsid w:val="00417367"/>
    <w:rsid w:val="00417F08"/>
    <w:rsid w:val="00431FB0"/>
    <w:rsid w:val="00435675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B19B5"/>
    <w:rsid w:val="004B6A23"/>
    <w:rsid w:val="004D5352"/>
    <w:rsid w:val="004E65A2"/>
    <w:rsid w:val="004F0395"/>
    <w:rsid w:val="004F03D9"/>
    <w:rsid w:val="004F3D44"/>
    <w:rsid w:val="00503997"/>
    <w:rsid w:val="0051772A"/>
    <w:rsid w:val="005213F3"/>
    <w:rsid w:val="0052305F"/>
    <w:rsid w:val="005274CC"/>
    <w:rsid w:val="005411B8"/>
    <w:rsid w:val="0055020A"/>
    <w:rsid w:val="005549F5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148B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66E"/>
    <w:rsid w:val="006B67FF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2E85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0939"/>
    <w:rsid w:val="008B1392"/>
    <w:rsid w:val="008B5257"/>
    <w:rsid w:val="008C3517"/>
    <w:rsid w:val="008D1CC4"/>
    <w:rsid w:val="008E5DBD"/>
    <w:rsid w:val="008F482F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58AB"/>
    <w:rsid w:val="00967B51"/>
    <w:rsid w:val="00974C2F"/>
    <w:rsid w:val="00977AB6"/>
    <w:rsid w:val="009848A3"/>
    <w:rsid w:val="009B219E"/>
    <w:rsid w:val="009C0A3F"/>
    <w:rsid w:val="009C1651"/>
    <w:rsid w:val="009C4017"/>
    <w:rsid w:val="009C438A"/>
    <w:rsid w:val="009D4196"/>
    <w:rsid w:val="009E6FC7"/>
    <w:rsid w:val="009F5801"/>
    <w:rsid w:val="009F5812"/>
    <w:rsid w:val="00A0310F"/>
    <w:rsid w:val="00A03508"/>
    <w:rsid w:val="00A10D6D"/>
    <w:rsid w:val="00A11C91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1970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C63B2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B187A"/>
    <w:rsid w:val="00CC2EF8"/>
    <w:rsid w:val="00CC32A2"/>
    <w:rsid w:val="00CC3720"/>
    <w:rsid w:val="00CC617E"/>
    <w:rsid w:val="00CF11A9"/>
    <w:rsid w:val="00CF2AEC"/>
    <w:rsid w:val="00CF49C0"/>
    <w:rsid w:val="00D07BC8"/>
    <w:rsid w:val="00D1797E"/>
    <w:rsid w:val="00D23177"/>
    <w:rsid w:val="00D43043"/>
    <w:rsid w:val="00D51AB5"/>
    <w:rsid w:val="00D568F6"/>
    <w:rsid w:val="00D57CAA"/>
    <w:rsid w:val="00D65F42"/>
    <w:rsid w:val="00D66989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16FF"/>
    <w:rsid w:val="00DA2699"/>
    <w:rsid w:val="00DB17A7"/>
    <w:rsid w:val="00DB361A"/>
    <w:rsid w:val="00DB399F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45C03"/>
    <w:rsid w:val="00E52354"/>
    <w:rsid w:val="00E52AAE"/>
    <w:rsid w:val="00E617C7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F4C"/>
    <w:rsid w:val="00F041CD"/>
    <w:rsid w:val="00F072EB"/>
    <w:rsid w:val="00F13768"/>
    <w:rsid w:val="00F14834"/>
    <w:rsid w:val="00F30A14"/>
    <w:rsid w:val="00F47DAC"/>
    <w:rsid w:val="00F47EF3"/>
    <w:rsid w:val="00F63A63"/>
    <w:rsid w:val="00F63D28"/>
    <w:rsid w:val="00F74CE4"/>
    <w:rsid w:val="00F75B67"/>
    <w:rsid w:val="00F90925"/>
    <w:rsid w:val="00FA638B"/>
    <w:rsid w:val="00FB4DDF"/>
    <w:rsid w:val="00FC100D"/>
    <w:rsid w:val="00FC2F2B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D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1"/>
    <w:uiPriority w:val="99"/>
    <w:rsid w:val="00A840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74E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8404A"/>
  </w:style>
  <w:style w:type="paragraph" w:styleId="BalloonText">
    <w:name w:val="Balloon Text"/>
    <w:basedOn w:val="Normal"/>
    <w:link w:val="BalloonTextChar1"/>
    <w:uiPriority w:val="99"/>
    <w:semiHidden/>
    <w:rsid w:val="00CA3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74EA"/>
    <w:rPr>
      <w:sz w:val="2"/>
      <w:szCs w:val="2"/>
    </w:rPr>
  </w:style>
  <w:style w:type="character" w:customStyle="1" w:styleId="BalloonTextChar1">
    <w:name w:val="Balloon Text Char1"/>
    <w:link w:val="BalloonText"/>
    <w:uiPriority w:val="99"/>
    <w:locked/>
    <w:rsid w:val="00CA320D"/>
    <w:rPr>
      <w:rFonts w:ascii="Tahoma" w:hAnsi="Tahoma" w:cs="Tahoma"/>
      <w:sz w:val="16"/>
      <w:szCs w:val="16"/>
    </w:rPr>
  </w:style>
  <w:style w:type="character" w:customStyle="1" w:styleId="FooterChar1">
    <w:name w:val="Footer Char1"/>
    <w:link w:val="Footer"/>
    <w:uiPriority w:val="99"/>
    <w:locked/>
    <w:rsid w:val="00F909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1411</Words>
  <Characters>8048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user</cp:lastModifiedBy>
  <cp:revision>6</cp:revision>
  <cp:lastPrinted>2011-08-10T06:56:00Z</cp:lastPrinted>
  <dcterms:created xsi:type="dcterms:W3CDTF">2015-06-23T12:37:00Z</dcterms:created>
  <dcterms:modified xsi:type="dcterms:W3CDTF">2015-06-23T13:04:00Z</dcterms:modified>
</cp:coreProperties>
</file>